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93653845"/>
        <w:placeholder>
          <w:docPart w:val="6C451475AF3D452E809739DFA9EF71F9"/>
        </w:placeholder>
        <w:temporary/>
        <w:showingPlcHdr/>
        <w15:appearance w15:val="hidden"/>
        <w:text/>
      </w:sdtPr>
      <w:sdtEndPr/>
      <w:sdtContent>
        <w:p w:rsidR="00785C4F" w:rsidRDefault="008841FB">
          <w:pPr>
            <w:pStyle w:val="NoSpacing"/>
          </w:pPr>
          <w:r>
            <w:t>[Your Name]</w:t>
          </w:r>
        </w:p>
      </w:sdtContent>
    </w:sdt>
    <w:sdt>
      <w:sdtPr>
        <w:id w:val="933638082"/>
        <w:placeholder>
          <w:docPart w:val="4D517DE6BAD241589437EBE4551C753F"/>
        </w:placeholder>
        <w:temporary/>
        <w:showingPlcHdr/>
        <w15:appearance w15:val="hidden"/>
        <w:text/>
      </w:sdtPr>
      <w:sdtEndPr/>
      <w:sdtContent>
        <w:p w:rsidR="00785C4F" w:rsidRDefault="008841FB">
          <w:pPr>
            <w:pStyle w:val="NoSpacing"/>
          </w:pPr>
          <w:r>
            <w:t>[Instructor Name]</w:t>
          </w:r>
        </w:p>
      </w:sdtContent>
    </w:sdt>
    <w:sdt>
      <w:sdtPr>
        <w:id w:val="-2127379683"/>
        <w:placeholder>
          <w:docPart w:val="EEC1715CB330418E9FE56E6D8A245392"/>
        </w:placeholder>
        <w:temporary/>
        <w:showingPlcHdr/>
        <w15:appearance w15:val="hidden"/>
        <w:text/>
      </w:sdtPr>
      <w:sdtEndPr/>
      <w:sdtContent>
        <w:p w:rsidR="00785C4F" w:rsidRDefault="008841FB">
          <w:pPr>
            <w:pStyle w:val="NoSpacing"/>
          </w:pPr>
          <w:r>
            <w:t>[Course Number]</w:t>
          </w:r>
        </w:p>
      </w:sdtContent>
    </w:sdt>
    <w:p w:rsidR="00785C4F" w:rsidRDefault="0057463A">
      <w:pPr>
        <w:pStyle w:val="NoSpacing"/>
      </w:pPr>
      <w:sdt>
        <w:sdtPr>
          <w:id w:val="-1529175160"/>
          <w:placeholder>
            <w:docPart w:val="40B0023FACC84E7BAE28FC186C3F6258"/>
          </w:placeholder>
          <w:showingPlcHdr/>
          <w:date>
            <w:dateFormat w:val="d MMMM yyyy"/>
            <w:lid w:val="en-US"/>
            <w:storeMappedDataAs w:val="dateTime"/>
            <w:calendar w:val="gregorian"/>
          </w:date>
        </w:sdtPr>
        <w:sdtEndPr/>
        <w:sdtContent>
          <w:r w:rsidR="008841FB">
            <w:t>[Date]</w:t>
          </w:r>
        </w:sdtContent>
      </w:sdt>
    </w:p>
    <w:p w:rsidR="00785C4F" w:rsidRDefault="0057463A">
      <w:pPr>
        <w:pStyle w:val="Title"/>
      </w:pPr>
      <w:sdt>
        <w:sdtPr>
          <w:id w:val="-440839039"/>
          <w:placeholder>
            <w:docPart w:val="2763E3A8E3514A2890B6A3D8FEA953B6"/>
          </w:placeholder>
          <w:temporary/>
          <w:showingPlcHdr/>
          <w15:appearance w15:val="hidden"/>
          <w:text/>
        </w:sdtPr>
        <w:sdtEndPr/>
        <w:sdtContent>
          <w:r w:rsidR="008841FB">
            <w:t>[Title]</w:t>
          </w:r>
        </w:sdtContent>
      </w:sdt>
    </w:p>
    <w:sdt>
      <w:sdtPr>
        <w:id w:val="-850410501"/>
        <w:placeholder>
          <w:docPart w:val="B6C80987003C495398E0A31BD8ACFFEA"/>
        </w:placeholder>
        <w:temporary/>
        <w:showingPlcHdr/>
        <w15:appearance w15:val="hidden"/>
      </w:sdtPr>
      <w:sdtEndPr/>
      <w:sdtContent>
        <w:p w:rsidR="00785C4F" w:rsidRDefault="008841FB">
          <w:r>
            <w:t xml:space="preserve">[Research papers that use MLA format do not include a cover page unless requested by your instructor. Instead, start with the information shown at the top of this page.  Do not bold the title or use all capital letters. Capitalize the first and last words 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Edition)</w:t>
          </w:r>
          <w:r>
            <w:t>.]</w:t>
          </w:r>
        </w:p>
        <w:p w:rsidR="00785C4F" w:rsidRDefault="008841FB">
          <w:r>
            <w:t>[All text—including titles, quotations, notes, and list of works cited—uses double line spacing. Body text and note text use a half-inch first-line indent. The list of works cited uses a half-inch hanging indent. Table titles and source text use a quarter-inch indent. Access all of these text formats on the Home tab, in the Styles gallery.]</w:t>
          </w:r>
        </w:p>
        <w:p w:rsidR="00785C4F" w:rsidRDefault="008841FB">
          <w:r>
            <w:t xml:space="preserve">[MLA format discourages extensive use of content notes. But, when you need to add notes, you can use either endnotes or footnotes. </w:t>
          </w:r>
          <w:r>
            <w:rPr>
              <w:rStyle w:val="Emphasis"/>
            </w:rPr>
            <w:t>MLA 7th Edition</w:t>
          </w:r>
          <w:r>
            <w:t xml:space="preserve"> indicates that you should use a superscript, Arabic numeral at an appropriate place in the text for the note reference. To begin the note text, use the same numeral, not superscript, and followed by a period.]</w:t>
          </w:r>
        </w:p>
        <w:p w:rsidR="00785C4F" w:rsidRDefault="008841FB">
          <w:r>
            <w:t>[If you use endnotes, they should be on a separate page, at the end of your text and preceding the list of works cited. If you use footnotes, consult your professor for preferred format.]</w:t>
          </w:r>
        </w:p>
      </w:sdtContent>
    </w:sdt>
    <w:p w:rsidR="00785C4F" w:rsidRDefault="008841FB">
      <w:r>
        <w:lastRenderedPageBreak/>
        <w:t xml:space="preserve">For additional guidance on formatting your research paper, consult </w:t>
      </w:r>
      <w:r>
        <w:rPr>
          <w:rStyle w:val="Emphasis"/>
        </w:rPr>
        <w:t>MLA 7th Edition</w:t>
      </w:r>
      <w:r>
        <w:t xml:space="preserve"> as well as your</w:t>
      </w:r>
      <w:r w:rsidR="00396D4B">
        <w:t xml:space="preserve"> librarian</w:t>
      </w:r>
      <w:r>
        <w:t>.</w:t>
      </w:r>
    </w:p>
    <w:p w:rsidR="008841FB" w:rsidRPr="0057463A" w:rsidRDefault="008841FB">
      <w:pPr>
        <w:rPr>
          <w:b/>
        </w:rPr>
      </w:pPr>
      <w:r w:rsidRPr="0057463A">
        <w:rPr>
          <w:b/>
        </w:rPr>
        <w:t xml:space="preserve">This template is based off the one provided by Microsoft, which can be located by searching Templates for MLA when creating a new document. </w:t>
      </w:r>
    </w:p>
    <w:p w:rsidR="00396D4B" w:rsidRDefault="00396D4B"/>
    <w:p w:rsidR="00396D4B" w:rsidRDefault="00396D4B">
      <w:bookmarkStart w:id="0" w:name="_GoBack"/>
      <w:bookmarkEnd w:id="0"/>
    </w:p>
    <w:p w:rsidR="00396D4B" w:rsidRDefault="00396D4B"/>
    <w:p w:rsidR="00396D4B" w:rsidRDefault="00396D4B"/>
    <w:p w:rsidR="00396D4B" w:rsidRDefault="00396D4B"/>
    <w:p w:rsidR="00396D4B" w:rsidRDefault="00396D4B"/>
    <w:p w:rsidR="00396D4B" w:rsidRDefault="00396D4B"/>
    <w:p w:rsidR="00396D4B" w:rsidRDefault="00396D4B"/>
    <w:p w:rsidR="00396D4B" w:rsidRDefault="00396D4B"/>
    <w:p w:rsidR="00396D4B" w:rsidRDefault="00396D4B"/>
    <w:p w:rsidR="00396D4B" w:rsidRDefault="00396D4B"/>
    <w:p w:rsidR="00396D4B" w:rsidRDefault="00396D4B"/>
    <w:p w:rsidR="00396D4B" w:rsidRDefault="00396D4B"/>
    <w:p w:rsidR="00396D4B" w:rsidRDefault="00396D4B"/>
    <w:p w:rsidR="00396D4B" w:rsidRDefault="00396D4B"/>
    <w:p w:rsidR="00396D4B" w:rsidRDefault="00396D4B"/>
    <w:p w:rsidR="00396D4B" w:rsidRDefault="00396D4B"/>
    <w:p w:rsidR="0057463A" w:rsidRDefault="0057463A" w:rsidP="00396D4B">
      <w:pPr>
        <w:jc w:val="center"/>
      </w:pPr>
    </w:p>
    <w:p w:rsidR="0057463A" w:rsidRDefault="0057463A" w:rsidP="00396D4B">
      <w:pPr>
        <w:jc w:val="center"/>
      </w:pPr>
    </w:p>
    <w:p w:rsidR="00396D4B" w:rsidRDefault="00396D4B" w:rsidP="00396D4B">
      <w:pPr>
        <w:jc w:val="center"/>
      </w:pPr>
      <w:r>
        <w:t>Works Cited</w:t>
      </w:r>
    </w:p>
    <w:p w:rsidR="00396D4B" w:rsidRDefault="00396D4B" w:rsidP="00396D4B">
      <w:pPr>
        <w:ind w:left="720" w:hanging="720"/>
      </w:pPr>
      <w:r>
        <w:lastRenderedPageBreak/>
        <w:t>Citations should be listed in alphabetical order by the first word of each (typically an author’s name. Each one should be formatted with a hanging indent, as shown.</w:t>
      </w:r>
    </w:p>
    <w:sectPr w:rsidR="00396D4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4B" w:rsidRDefault="00396D4B">
      <w:pPr>
        <w:spacing w:line="240" w:lineRule="auto"/>
      </w:pPr>
      <w:r>
        <w:separator/>
      </w:r>
    </w:p>
  </w:endnote>
  <w:endnote w:type="continuationSeparator" w:id="0">
    <w:p w:rsidR="00396D4B" w:rsidRDefault="00396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4B" w:rsidRDefault="00396D4B">
      <w:pPr>
        <w:spacing w:line="240" w:lineRule="auto"/>
      </w:pPr>
      <w:r>
        <w:separator/>
      </w:r>
    </w:p>
  </w:footnote>
  <w:footnote w:type="continuationSeparator" w:id="0">
    <w:p w:rsidR="00396D4B" w:rsidRDefault="00396D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C4F" w:rsidRDefault="0057463A">
    <w:pPr>
      <w:pStyle w:val="Header"/>
    </w:pPr>
    <w:sdt>
      <w:sdtPr>
        <w:id w:val="1568531701"/>
        <w:showingPlcHdr/>
        <w:dataBinding w:prefixMappings="xmlns:ns0='http://schemas.microsoft.com/office/2006/coverPageProps' " w:xpath="/ns0:CoverPageProperties[1]/ns0:Abstract[1]" w:storeItemID="{55AF091B-3C7A-41E3-B477-F2FDAA23CFDA}"/>
        <w15:appearance w15:val="hidden"/>
        <w:text/>
      </w:sdtPr>
      <w:sdtEndPr/>
      <w:sdtContent>
        <w:r w:rsidR="008841FB">
          <w:t>[Last Name]</w:t>
        </w:r>
      </w:sdtContent>
    </w:sdt>
    <w:r w:rsidR="008841FB">
      <w:t xml:space="preserve"> </w:t>
    </w:r>
    <w:r w:rsidR="008841FB">
      <w:fldChar w:fldCharType="begin"/>
    </w:r>
    <w:r w:rsidR="008841FB">
      <w:instrText xml:space="preserve"> PAGE   \* MERGEFORMAT </w:instrText>
    </w:r>
    <w:r w:rsidR="008841FB">
      <w:fldChar w:fldCharType="separate"/>
    </w:r>
    <w:r>
      <w:rPr>
        <w:noProof/>
      </w:rPr>
      <w:t>2</w:t>
    </w:r>
    <w:r w:rsidR="008841FB">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C4F" w:rsidRDefault="0057463A">
    <w:pPr>
      <w:pStyle w:val="Header"/>
    </w:pPr>
    <w:sdt>
      <w:sdtPr>
        <w:id w:val="-348181431"/>
        <w:showingPlcHdr/>
        <w:dataBinding w:prefixMappings="xmlns:ns0='http://schemas.microsoft.com/office/2006/coverPageProps' " w:xpath="/ns0:CoverPageProperties[1]/ns0:Abstract[1]" w:storeItemID="{55AF091B-3C7A-41E3-B477-F2FDAA23CFDA}"/>
        <w15:appearance w15:val="hidden"/>
        <w:text/>
      </w:sdtPr>
      <w:sdtEndPr/>
      <w:sdtContent>
        <w:r w:rsidR="008841FB">
          <w:t>[Last Name]</w:t>
        </w:r>
      </w:sdtContent>
    </w:sdt>
    <w:r w:rsidR="008841FB">
      <w:t xml:space="preserve"> </w:t>
    </w:r>
    <w:r w:rsidR="008841FB">
      <w:fldChar w:fldCharType="begin"/>
    </w:r>
    <w:r w:rsidR="008841FB">
      <w:instrText xml:space="preserve"> PAGE   \* MERGEFORMAT </w:instrText>
    </w:r>
    <w:r w:rsidR="008841FB">
      <w:fldChar w:fldCharType="separate"/>
    </w:r>
    <w:r>
      <w:rPr>
        <w:noProof/>
      </w:rPr>
      <w:t>1</w:t>
    </w:r>
    <w:r w:rsidR="008841F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4B"/>
    <w:rsid w:val="00396D4B"/>
    <w:rsid w:val="0057463A"/>
    <w:rsid w:val="00785C4F"/>
    <w:rsid w:val="0088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D816770-C779-4C22-BAB3-C6369460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PATTON\AppData\Roaming\Microsoft\Templates\MLA%20style%20research%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451475AF3D452E809739DFA9EF71F9"/>
        <w:category>
          <w:name w:val="General"/>
          <w:gallery w:val="placeholder"/>
        </w:category>
        <w:types>
          <w:type w:val="bbPlcHdr"/>
        </w:types>
        <w:behaviors>
          <w:behavior w:val="content"/>
        </w:behaviors>
        <w:guid w:val="{73F767E3-C91B-4AFA-A8BD-85827CF31E0C}"/>
      </w:docPartPr>
      <w:docPartBody>
        <w:p w:rsidR="00E25D71" w:rsidRDefault="00E25D71">
          <w:pPr>
            <w:pStyle w:val="6C451475AF3D452E809739DFA9EF71F9"/>
          </w:pPr>
          <w:r>
            <w:t>[Your Name]</w:t>
          </w:r>
        </w:p>
      </w:docPartBody>
    </w:docPart>
    <w:docPart>
      <w:docPartPr>
        <w:name w:val="4D517DE6BAD241589437EBE4551C753F"/>
        <w:category>
          <w:name w:val="General"/>
          <w:gallery w:val="placeholder"/>
        </w:category>
        <w:types>
          <w:type w:val="bbPlcHdr"/>
        </w:types>
        <w:behaviors>
          <w:behavior w:val="content"/>
        </w:behaviors>
        <w:guid w:val="{59B1BD01-D79E-4432-B92C-83B7AFE03FC4}"/>
      </w:docPartPr>
      <w:docPartBody>
        <w:p w:rsidR="00E25D71" w:rsidRDefault="00E25D71">
          <w:pPr>
            <w:pStyle w:val="4D517DE6BAD241589437EBE4551C753F"/>
          </w:pPr>
          <w:r>
            <w:t>[Instructor Name]</w:t>
          </w:r>
        </w:p>
      </w:docPartBody>
    </w:docPart>
    <w:docPart>
      <w:docPartPr>
        <w:name w:val="EEC1715CB330418E9FE56E6D8A245392"/>
        <w:category>
          <w:name w:val="General"/>
          <w:gallery w:val="placeholder"/>
        </w:category>
        <w:types>
          <w:type w:val="bbPlcHdr"/>
        </w:types>
        <w:behaviors>
          <w:behavior w:val="content"/>
        </w:behaviors>
        <w:guid w:val="{DAD7F038-8052-4265-8D4B-7D6824662B20}"/>
      </w:docPartPr>
      <w:docPartBody>
        <w:p w:rsidR="00E25D71" w:rsidRDefault="00E25D71">
          <w:pPr>
            <w:pStyle w:val="EEC1715CB330418E9FE56E6D8A245392"/>
          </w:pPr>
          <w:r>
            <w:t>[Course Number]</w:t>
          </w:r>
        </w:p>
      </w:docPartBody>
    </w:docPart>
    <w:docPart>
      <w:docPartPr>
        <w:name w:val="40B0023FACC84E7BAE28FC186C3F6258"/>
        <w:category>
          <w:name w:val="General"/>
          <w:gallery w:val="placeholder"/>
        </w:category>
        <w:types>
          <w:type w:val="bbPlcHdr"/>
        </w:types>
        <w:behaviors>
          <w:behavior w:val="content"/>
        </w:behaviors>
        <w:guid w:val="{76EDEB7D-178A-43AD-BF2C-D50367E179EE}"/>
      </w:docPartPr>
      <w:docPartBody>
        <w:p w:rsidR="00E25D71" w:rsidRDefault="00E25D71">
          <w:pPr>
            <w:pStyle w:val="40B0023FACC84E7BAE28FC186C3F6258"/>
          </w:pPr>
          <w:r>
            <w:t>[Date]</w:t>
          </w:r>
        </w:p>
      </w:docPartBody>
    </w:docPart>
    <w:docPart>
      <w:docPartPr>
        <w:name w:val="2763E3A8E3514A2890B6A3D8FEA953B6"/>
        <w:category>
          <w:name w:val="General"/>
          <w:gallery w:val="placeholder"/>
        </w:category>
        <w:types>
          <w:type w:val="bbPlcHdr"/>
        </w:types>
        <w:behaviors>
          <w:behavior w:val="content"/>
        </w:behaviors>
        <w:guid w:val="{284A095E-92F8-40AF-A8BF-9423FB9ACA5F}"/>
      </w:docPartPr>
      <w:docPartBody>
        <w:p w:rsidR="00E25D71" w:rsidRDefault="00E25D71">
          <w:pPr>
            <w:pStyle w:val="2763E3A8E3514A2890B6A3D8FEA953B6"/>
          </w:pPr>
          <w:r>
            <w:t>[Title]</w:t>
          </w:r>
        </w:p>
      </w:docPartBody>
    </w:docPart>
    <w:docPart>
      <w:docPartPr>
        <w:name w:val="B6C80987003C495398E0A31BD8ACFFEA"/>
        <w:category>
          <w:name w:val="General"/>
          <w:gallery w:val="placeholder"/>
        </w:category>
        <w:types>
          <w:type w:val="bbPlcHdr"/>
        </w:types>
        <w:behaviors>
          <w:behavior w:val="content"/>
        </w:behaviors>
        <w:guid w:val="{2898D1E4-83CF-4FDD-8FCC-0E18121A9889}"/>
      </w:docPartPr>
      <w:docPartBody>
        <w:p w:rsidR="009E7837" w:rsidRDefault="00E25D71">
          <w:r>
            <w:t xml:space="preserve">[Research papers that use MLA format do not include a cover page unless requested by your instructor. Instead, start with the information shown at the top of this page.  Do not bold the title or use all capital letters. Capitalize the first and last words </w:t>
          </w:r>
          <w:r>
            <w:t xml:space="preserve">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w:t>
          </w:r>
          <w:r>
            <w:rPr>
              <w:rStyle w:val="Emphasis"/>
            </w:rPr>
            <w:t>tion)</w:t>
          </w:r>
          <w:r>
            <w:t>.]</w:t>
          </w:r>
        </w:p>
        <w:p w:rsidR="009E7837" w:rsidRDefault="00E25D71">
          <w:r>
            <w:t xml:space="preserve">[All text—including titles, quotations, notes, and list of works cited—uses double line spacing. Body text and note text use a half-inch first-line indent. The list of works cited uses a half-inch hanging indent. Table titles and source text use a </w:t>
          </w:r>
          <w:r>
            <w:t>quarter-inch indent. Access all of these text formats on the Home tab, in the Styles gallery.]</w:t>
          </w:r>
        </w:p>
        <w:p w:rsidR="009E7837" w:rsidRDefault="00E25D71">
          <w:r>
            <w:t xml:space="preserve">[MLA format discourages extensive use of content notes. But, when you need to add notes, you can use either endnotes or footnotes. </w:t>
          </w:r>
          <w:r>
            <w:rPr>
              <w:rStyle w:val="Emphasis"/>
            </w:rPr>
            <w:t>MLA 7th Edition</w:t>
          </w:r>
          <w:r>
            <w:t xml:space="preserve"> indicates that</w:t>
          </w:r>
          <w:r>
            <w:t xml:space="preserve"> you should use a superscript, Arabic numeral at an appropriate place in the text for the note reference. To begin the note text, use the same numeral, not superscript, and followed by a period.]</w:t>
          </w:r>
        </w:p>
        <w:p w:rsidR="00E25D71" w:rsidRDefault="00E25D71">
          <w:pPr>
            <w:pStyle w:val="B6C80987003C495398E0A31BD8ACFFEA"/>
          </w:pPr>
          <w:r>
            <w:t xml:space="preserve">[If you use endnotes, they should be on a separate page, at </w:t>
          </w:r>
          <w:r>
            <w:t>the end of your text and preceding the list of works cited. If you use footnotes, consult your professor for preferred format.]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71"/>
    <w:rsid w:val="00E2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451475AF3D452E809739DFA9EF71F9">
    <w:name w:val="6C451475AF3D452E809739DFA9EF71F9"/>
  </w:style>
  <w:style w:type="paragraph" w:customStyle="1" w:styleId="4D517DE6BAD241589437EBE4551C753F">
    <w:name w:val="4D517DE6BAD241589437EBE4551C753F"/>
  </w:style>
  <w:style w:type="paragraph" w:customStyle="1" w:styleId="EEC1715CB330418E9FE56E6D8A245392">
    <w:name w:val="EEC1715CB330418E9FE56E6D8A245392"/>
  </w:style>
  <w:style w:type="paragraph" w:customStyle="1" w:styleId="40B0023FACC84E7BAE28FC186C3F6258">
    <w:name w:val="40B0023FACC84E7BAE28FC186C3F6258"/>
  </w:style>
  <w:style w:type="paragraph" w:customStyle="1" w:styleId="2763E3A8E3514A2890B6A3D8FEA953B6">
    <w:name w:val="2763E3A8E3514A2890B6A3D8FEA953B6"/>
  </w:style>
  <w:style w:type="paragraph" w:customStyle="1" w:styleId="709F900D1C5142C09EE8802672DBCBE9">
    <w:name w:val="709F900D1C5142C09EE8802672DBCBE9"/>
  </w:style>
  <w:style w:type="character" w:styleId="Emphasis">
    <w:name w:val="Emphasis"/>
    <w:basedOn w:val="DefaultParagraphFont"/>
    <w:uiPriority w:val="2"/>
    <w:qFormat/>
    <w:rPr>
      <w:i/>
      <w:iCs/>
    </w:rPr>
  </w:style>
  <w:style w:type="paragraph" w:customStyle="1" w:styleId="B6C80987003C495398E0A31BD8ACFFEA">
    <w:name w:val="B6C80987003C495398E0A31BD8ACFFEA"/>
  </w:style>
  <w:style w:type="paragraph" w:customStyle="1" w:styleId="2088D3FFE0384117A9DFC234C4100B4F">
    <w:name w:val="2088D3FFE0384117A9DFC234C4100B4F"/>
  </w:style>
  <w:style w:type="paragraph" w:customStyle="1" w:styleId="F69903A83F49458C9CB205615D28CC7A">
    <w:name w:val="F69903A83F49458C9CB205615D28CC7A"/>
  </w:style>
  <w:style w:type="paragraph" w:customStyle="1" w:styleId="D1C55B1791BF472A914C7E75758CC485">
    <w:name w:val="D1C55B1791BF472A914C7E75758CC485"/>
  </w:style>
  <w:style w:type="paragraph" w:customStyle="1" w:styleId="95C994EA224A4DC8926F5E6BC8D27490">
    <w:name w:val="95C994EA224A4DC8926F5E6BC8D27490"/>
  </w:style>
  <w:style w:type="paragraph" w:customStyle="1" w:styleId="A149B5B4AB9B4089BE474988E21B38B6">
    <w:name w:val="A149B5B4AB9B4089BE474988E21B38B6"/>
  </w:style>
  <w:style w:type="paragraph" w:customStyle="1" w:styleId="55FEE500DAA24AC2983BCA68A9F4FF58">
    <w:name w:val="55FEE500DAA24AC2983BCA68A9F4FF58"/>
  </w:style>
  <w:style w:type="paragraph" w:customStyle="1" w:styleId="EEF67D01016644389BC3BBC314B89328">
    <w:name w:val="EEF67D01016644389BC3BBC314B89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MLASeventhEditionOfficeOnline.xsl" StyleName="MLA" Version="7">
  <b:Source>
    <b:Tag>Last</b:Tag>
    <b:SourceType>Book</b:SourceType>
    <b:Guid>{14D5D180-EDD8-4723-991A-C0427AA4D973}</b:Guid>
    <b:Title>Title of the Book Being Referenced</b:Title>
    <b:Year>Year</b:Year>
    <b:City>City Name</b:City>
    <b:Publisher>Name of Publisher</b:Publisher>
    <b:Author>
      <b:Author>
        <b:NameList>
          <b:Person>
            <b:Last>AuthorLastName</b:Last>
            <b:First>FirstName</b:First>
          </b:Person>
        </b:NameList>
      </b:Author>
    </b:Author>
    <b:Medium>Type of Medium (e.g. Print)</b:Medium>
    <b:RefOrder>1</b:RefOrder>
  </b:Source>
  <b:Source>
    <b:Tag>Article</b:Tag>
    <b:SourceType>JournalArticle</b:SourceType>
    <b:Guid>{F6CDC397-0C63-48E0-9859-E5BA7E7ED6A3}</b:Guid>
    <b:Title>Article Title</b:Title>
    <b:Year>Year</b:Year>
    <b:JournalName>Journal Title</b:JournalName>
    <b:Pages>Pages From - To</b:Pages>
    <b:Author>
      <b:Author>
        <b:NameList>
          <b:Person>
            <b:Last>LastName</b:Last>
            <b:First>First,</b:First>
            <b:Middle>Middle</b:Middle>
          </b:Person>
        </b:NameList>
      </b:Author>
    </b:Author>
    <b:Medium>Print</b:Medium>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321E27-219A-4AAD-A1CA-1A2A0CCEDBDE}">
  <ds:schemaRefs>
    <ds:schemaRef ds:uri="http://schemas.microsoft.com/sharepoint/v3/contenttype/forms"/>
  </ds:schemaRefs>
</ds:datastoreItem>
</file>

<file path=customXml/itemProps3.xml><?xml version="1.0" encoding="utf-8"?>
<ds:datastoreItem xmlns:ds="http://schemas.openxmlformats.org/officeDocument/2006/customXml" ds:itemID="{D90ACA14-21B4-4390-AFEA-0F3FF567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research paper.dotx</Template>
  <TotalTime>7</TotalTime>
  <Pages>3</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 Patton</dc:creator>
  <cp:keywords/>
  <dc:description/>
  <cp:lastModifiedBy>Patton, Elaine M</cp:lastModifiedBy>
  <cp:revision>3</cp:revision>
  <dcterms:created xsi:type="dcterms:W3CDTF">2016-02-08T21:13:00Z</dcterms:created>
  <dcterms:modified xsi:type="dcterms:W3CDTF">2016-02-17T23:30:00Z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ies>
</file>