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90D5" w14:textId="77777777" w:rsidR="00D76797" w:rsidRDefault="00D76797"/>
    <w:p w14:paraId="6A9B0123" w14:textId="77777777" w:rsidR="00DD3552" w:rsidRDefault="00DD3552"/>
    <w:p w14:paraId="578779AC" w14:textId="77777777" w:rsidR="00DD3552" w:rsidRDefault="00DD3552"/>
    <w:p w14:paraId="0353B326" w14:textId="77777777" w:rsidR="00DD3552" w:rsidRDefault="00DD3552"/>
    <w:p w14:paraId="3D0C6F5A" w14:textId="77777777" w:rsidR="00DD3552" w:rsidRDefault="00B575B5">
      <w:r>
        <w:t xml:space="preserve"> </w:t>
      </w:r>
    </w:p>
    <w:p w14:paraId="2118B288" w14:textId="77777777" w:rsidR="008362F4" w:rsidRDefault="008362F4"/>
    <w:p w14:paraId="4B85C5ED" w14:textId="77777777" w:rsidR="008362F4" w:rsidRDefault="008362F4"/>
    <w:p w14:paraId="6606E99D" w14:textId="77777777" w:rsidR="008362F4" w:rsidRDefault="008362F4"/>
    <w:p w14:paraId="323D280B" w14:textId="77777777" w:rsidR="008362F4" w:rsidRDefault="008362F4"/>
    <w:p w14:paraId="6F35F912" w14:textId="77777777" w:rsidR="008362F4" w:rsidRPr="008362F4" w:rsidRDefault="008362F4">
      <w:pPr>
        <w:rPr>
          <w:sz w:val="28"/>
          <w:szCs w:val="28"/>
        </w:rPr>
      </w:pPr>
    </w:p>
    <w:p w14:paraId="04A127E5" w14:textId="77777777" w:rsidR="008362F4" w:rsidRPr="008362F4" w:rsidRDefault="008362F4" w:rsidP="008362F4">
      <w:pPr>
        <w:jc w:val="center"/>
        <w:rPr>
          <w:b/>
          <w:sz w:val="28"/>
          <w:szCs w:val="28"/>
        </w:rPr>
      </w:pPr>
      <w:r w:rsidRPr="008362F4">
        <w:rPr>
          <w:b/>
          <w:sz w:val="28"/>
          <w:szCs w:val="28"/>
        </w:rPr>
        <w:t>SFAC Meeting</w:t>
      </w:r>
    </w:p>
    <w:p w14:paraId="35843583" w14:textId="06F726DD" w:rsidR="008362F4" w:rsidRPr="008362F4" w:rsidRDefault="008362F4" w:rsidP="008362F4">
      <w:pPr>
        <w:jc w:val="center"/>
        <w:rPr>
          <w:b/>
          <w:i/>
          <w:sz w:val="28"/>
          <w:szCs w:val="28"/>
        </w:rPr>
      </w:pPr>
      <w:r w:rsidRPr="008362F4">
        <w:rPr>
          <w:b/>
          <w:i/>
          <w:sz w:val="28"/>
          <w:szCs w:val="28"/>
        </w:rPr>
        <w:t xml:space="preserve">April </w:t>
      </w:r>
      <w:r w:rsidR="00D709B3">
        <w:rPr>
          <w:b/>
          <w:i/>
          <w:sz w:val="28"/>
          <w:szCs w:val="28"/>
        </w:rPr>
        <w:t>30</w:t>
      </w:r>
      <w:r w:rsidRPr="008362F4">
        <w:rPr>
          <w:b/>
          <w:i/>
          <w:sz w:val="28"/>
          <w:szCs w:val="28"/>
        </w:rPr>
        <w:t>, 2020</w:t>
      </w:r>
    </w:p>
    <w:p w14:paraId="2C05BAB5" w14:textId="4BBCEB84" w:rsidR="008362F4" w:rsidRPr="008362F4" w:rsidRDefault="0045743E" w:rsidP="008362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8362F4" w:rsidRPr="008362F4">
        <w:rPr>
          <w:b/>
          <w:i/>
          <w:sz w:val="28"/>
          <w:szCs w:val="28"/>
        </w:rPr>
        <w:t xml:space="preserve">:00 PM – </w:t>
      </w:r>
      <w:r>
        <w:rPr>
          <w:b/>
          <w:i/>
          <w:sz w:val="28"/>
          <w:szCs w:val="28"/>
        </w:rPr>
        <w:t>2</w:t>
      </w:r>
      <w:r w:rsidR="008362F4" w:rsidRPr="008362F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>0</w:t>
      </w:r>
      <w:r w:rsidR="008362F4" w:rsidRPr="008362F4">
        <w:rPr>
          <w:b/>
          <w:i/>
          <w:sz w:val="28"/>
          <w:szCs w:val="28"/>
        </w:rPr>
        <w:t>0 PM</w:t>
      </w:r>
    </w:p>
    <w:p w14:paraId="72D87C9B" w14:textId="77777777" w:rsidR="008362F4" w:rsidRPr="008362F4" w:rsidRDefault="008362F4" w:rsidP="008362F4">
      <w:pPr>
        <w:jc w:val="center"/>
        <w:rPr>
          <w:sz w:val="28"/>
          <w:szCs w:val="28"/>
        </w:rPr>
      </w:pPr>
    </w:p>
    <w:p w14:paraId="763131C1" w14:textId="77777777" w:rsidR="008362F4" w:rsidRPr="008362F4" w:rsidRDefault="008362F4" w:rsidP="008362F4">
      <w:pPr>
        <w:jc w:val="center"/>
        <w:rPr>
          <w:sz w:val="28"/>
          <w:szCs w:val="28"/>
        </w:rPr>
      </w:pPr>
    </w:p>
    <w:p w14:paraId="584EA53C" w14:textId="77777777" w:rsidR="008362F4" w:rsidRPr="008362F4" w:rsidRDefault="008362F4" w:rsidP="008362F4">
      <w:pPr>
        <w:rPr>
          <w:b/>
          <w:sz w:val="28"/>
          <w:szCs w:val="28"/>
        </w:rPr>
      </w:pPr>
      <w:r w:rsidRPr="008362F4">
        <w:rPr>
          <w:b/>
          <w:sz w:val="28"/>
          <w:szCs w:val="28"/>
        </w:rPr>
        <w:t>AGENDA:</w:t>
      </w:r>
    </w:p>
    <w:p w14:paraId="5C25CCD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312FDFA5" w14:textId="77777777" w:rsidR="008362F4" w:rsidRPr="008362F4" w:rsidRDefault="008362F4" w:rsidP="008362F4">
      <w:pPr>
        <w:rPr>
          <w:b/>
          <w:sz w:val="28"/>
          <w:szCs w:val="28"/>
        </w:rPr>
      </w:pPr>
    </w:p>
    <w:p w14:paraId="62B40A23" w14:textId="77777777" w:rsidR="008362F4" w:rsidRDefault="008362F4" w:rsidP="008362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 Advisory Fee Committee Members</w:t>
      </w:r>
    </w:p>
    <w:p w14:paraId="566684B2" w14:textId="77777777" w:rsidR="00D709B3" w:rsidRDefault="008362F4" w:rsidP="008362F4">
      <w:pPr>
        <w:numPr>
          <w:ilvl w:val="0"/>
          <w:numId w:val="1"/>
        </w:numPr>
        <w:rPr>
          <w:sz w:val="28"/>
          <w:szCs w:val="28"/>
        </w:rPr>
      </w:pPr>
      <w:r w:rsidRPr="008362F4">
        <w:rPr>
          <w:sz w:val="28"/>
          <w:szCs w:val="28"/>
        </w:rPr>
        <w:t xml:space="preserve">SFAC Training Completion     </w:t>
      </w:r>
    </w:p>
    <w:p w14:paraId="03D70AAC" w14:textId="0DD6BB3D" w:rsidR="008362F4" w:rsidRPr="00D709B3" w:rsidRDefault="00690C64" w:rsidP="00D709B3">
      <w:pPr>
        <w:ind w:firstLine="360"/>
        <w:rPr>
          <w:rFonts w:ascii="Calibri" w:eastAsia="Times New Roman" w:hAnsi="Calibri" w:cs="Calibri"/>
          <w:color w:val="0563C1"/>
          <w:sz w:val="28"/>
          <w:szCs w:val="28"/>
          <w:u w:val="single"/>
        </w:rPr>
      </w:pPr>
      <w:hyperlink r:id="rId10" w:history="1">
        <w:r w:rsidR="00D709B3" w:rsidRPr="00D709B3">
          <w:rPr>
            <w:rFonts w:ascii="Calibri" w:eastAsia="Times New Roman" w:hAnsi="Calibri" w:cs="Calibri"/>
            <w:color w:val="0563C1"/>
            <w:sz w:val="28"/>
            <w:szCs w:val="28"/>
            <w:u w:val="single"/>
          </w:rPr>
          <w:t>Student Fee Advisory Committee Training</w:t>
        </w:r>
      </w:hyperlink>
      <w:r w:rsidR="008362F4" w:rsidRPr="00D709B3">
        <w:rPr>
          <w:sz w:val="28"/>
          <w:szCs w:val="28"/>
        </w:rPr>
        <w:t xml:space="preserve">             </w:t>
      </w:r>
    </w:p>
    <w:p w14:paraId="69E1C378" w14:textId="1FBC9547" w:rsidR="008362F4" w:rsidRDefault="008362F4" w:rsidP="008362F4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Announcement of </w:t>
      </w:r>
      <w:r w:rsidRPr="008362F4">
        <w:rPr>
          <w:rFonts w:ascii="Calibri" w:eastAsia="Calibri" w:hAnsi="Calibri" w:cs="Times New Roman"/>
          <w:sz w:val="28"/>
          <w:szCs w:val="28"/>
        </w:rPr>
        <w:t>Next meeting date and tim</w:t>
      </w:r>
      <w:r>
        <w:rPr>
          <w:rFonts w:ascii="Calibri" w:eastAsia="Calibri" w:hAnsi="Calibri" w:cs="Times New Roman"/>
          <w:sz w:val="28"/>
          <w:szCs w:val="28"/>
        </w:rPr>
        <w:t>e</w:t>
      </w:r>
    </w:p>
    <w:p w14:paraId="20B782C3" w14:textId="0CA640A2" w:rsidR="00D709B3" w:rsidRDefault="00D709B3" w:rsidP="00D709B3">
      <w:pPr>
        <w:pStyle w:val="ListParagraph"/>
        <w:numPr>
          <w:ilvl w:val="1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Tentative (5/12/2020 @ 2:00pm)</w:t>
      </w:r>
    </w:p>
    <w:p w14:paraId="1514BF9E" w14:textId="77777777" w:rsidR="008362F4" w:rsidRDefault="008362F4" w:rsidP="008362F4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Q &amp; A</w:t>
      </w:r>
    </w:p>
    <w:p w14:paraId="5807CEE3" w14:textId="77777777" w:rsidR="008362F4" w:rsidRPr="008362F4" w:rsidRDefault="008362F4" w:rsidP="008362F4">
      <w:pPr>
        <w:pStyle w:val="ListParagraph"/>
        <w:numPr>
          <w:ilvl w:val="0"/>
          <w:numId w:val="2"/>
        </w:numPr>
        <w:spacing w:after="2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Closing Remarks</w:t>
      </w:r>
    </w:p>
    <w:p w14:paraId="3E98C709" w14:textId="77777777" w:rsidR="008362F4" w:rsidRDefault="008362F4"/>
    <w:sectPr w:rsidR="008362F4" w:rsidSect="004B2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BB3F" w14:textId="77777777" w:rsidR="00690C64" w:rsidRDefault="00690C64" w:rsidP="00DD3552">
      <w:r>
        <w:separator/>
      </w:r>
    </w:p>
  </w:endnote>
  <w:endnote w:type="continuationSeparator" w:id="0">
    <w:p w14:paraId="4893D00E" w14:textId="77777777" w:rsidR="00690C64" w:rsidRDefault="00690C64" w:rsidP="00DD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3748" w14:textId="77777777" w:rsidR="00DD3552" w:rsidRDefault="00DD3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0598" w14:textId="77777777" w:rsidR="00DD3552" w:rsidRDefault="00DD3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9BFD" w14:textId="77777777" w:rsidR="00DD3552" w:rsidRDefault="00DD3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AE30" w14:textId="77777777" w:rsidR="00690C64" w:rsidRDefault="00690C64" w:rsidP="00DD3552">
      <w:r>
        <w:separator/>
      </w:r>
    </w:p>
  </w:footnote>
  <w:footnote w:type="continuationSeparator" w:id="0">
    <w:p w14:paraId="6A7EAE02" w14:textId="77777777" w:rsidR="00690C64" w:rsidRDefault="00690C64" w:rsidP="00DD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906D" w14:textId="77777777" w:rsidR="00DD3552" w:rsidRDefault="00690C64">
    <w:pPr>
      <w:pStyle w:val="Header"/>
    </w:pPr>
    <w:r>
      <w:rPr>
        <w:noProof/>
      </w:rPr>
      <w:pict w14:anchorId="78C13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4" o:spid="_x0000_s2051" type="#_x0000_t75" alt="" style="position:absolute;margin-left:0;margin-top:0;width:599.25pt;height:77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C4118" w14:textId="77777777" w:rsidR="00DD3552" w:rsidRDefault="00690C64">
    <w:pPr>
      <w:pStyle w:val="Header"/>
    </w:pPr>
    <w:r>
      <w:rPr>
        <w:noProof/>
      </w:rPr>
      <w:pict w14:anchorId="27518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5" o:spid="_x0000_s2050" type="#_x0000_t75" alt="" style="position:absolute;margin-left:0;margin-top:0;width:599.25pt;height:77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27604" w14:textId="77777777" w:rsidR="00DD3552" w:rsidRDefault="00690C64">
    <w:pPr>
      <w:pStyle w:val="Header"/>
    </w:pPr>
    <w:r>
      <w:rPr>
        <w:noProof/>
      </w:rPr>
      <w:pict w14:anchorId="7DE6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728893" o:spid="_x0000_s2049" type="#_x0000_t75" alt="" style="position:absolute;margin-left:0;margin-top:0;width:599.25pt;height:77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N_OSL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F4"/>
    <w:rsid w:val="00234E84"/>
    <w:rsid w:val="00293C53"/>
    <w:rsid w:val="002E3D7C"/>
    <w:rsid w:val="0034513E"/>
    <w:rsid w:val="003C48BF"/>
    <w:rsid w:val="004161C0"/>
    <w:rsid w:val="0045743E"/>
    <w:rsid w:val="004B2486"/>
    <w:rsid w:val="004F3F39"/>
    <w:rsid w:val="00572D1E"/>
    <w:rsid w:val="00690C64"/>
    <w:rsid w:val="007C4C8C"/>
    <w:rsid w:val="008362F4"/>
    <w:rsid w:val="009557A3"/>
    <w:rsid w:val="00B575B5"/>
    <w:rsid w:val="00C13DDB"/>
    <w:rsid w:val="00D709B3"/>
    <w:rsid w:val="00D76797"/>
    <w:rsid w:val="00D87CBE"/>
    <w:rsid w:val="00DD3552"/>
    <w:rsid w:val="00E235A1"/>
    <w:rsid w:val="00E958C3"/>
    <w:rsid w:val="00EB4057"/>
    <w:rsid w:val="00F52A72"/>
    <w:rsid w:val="00FC238F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F87741"/>
  <w15:chartTrackingRefBased/>
  <w15:docId w15:val="{5D6C3F71-1116-4850-8F32-5CC88D78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552"/>
  </w:style>
  <w:style w:type="paragraph" w:styleId="Footer">
    <w:name w:val="footer"/>
    <w:basedOn w:val="Normal"/>
    <w:link w:val="FooterChar"/>
    <w:uiPriority w:val="99"/>
    <w:unhideWhenUsed/>
    <w:rsid w:val="00DD3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552"/>
  </w:style>
  <w:style w:type="paragraph" w:styleId="ListParagraph">
    <w:name w:val="List Paragraph"/>
    <w:basedOn w:val="Normal"/>
    <w:uiPriority w:val="34"/>
    <w:qFormat/>
    <w:rsid w:val="008362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709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intranet.lonestar.edu/completion/Student%20Activities/Student%20Fee%20Advisory%20Committee%20Training%20-%20FINAL%2010.1.18.pptx?We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eele\AppData\Local\Microsoft\Windows\INetCache\Content.Outlook\UHUZUDFO\HN_OS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5BCAE307E7244AEA4A57EAD2A6B2B" ma:contentTypeVersion="4" ma:contentTypeDescription="Create a new document." ma:contentTypeScope="" ma:versionID="0a78e98464df4c6d9f784d01e2afb2b8">
  <xsd:schema xmlns:xsd="http://www.w3.org/2001/XMLSchema" xmlns:xs="http://www.w3.org/2001/XMLSchema" xmlns:p="http://schemas.microsoft.com/office/2006/metadata/properties" xmlns:ns3="005eb02f-1c13-443d-93e6-71c88dc41083" targetNamespace="http://schemas.microsoft.com/office/2006/metadata/properties" ma:root="true" ma:fieldsID="99b1c9ec10144a584bfdf995763298a0" ns3:_="">
    <xsd:import namespace="005eb02f-1c13-443d-93e6-71c88dc41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b02f-1c13-443d-93e6-71c88dc41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AEE1A-64C3-4F64-A535-088E5F6F8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b02f-1c13-443d-93e6-71c88dc4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39964-4713-4ADE-9437-E5628D92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DECF2-CFF8-4639-920B-AD18437E7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C:\Users\shasteele\AppData\Local\Microsoft\Windows\INetCache\Content.Outlook\UHUZUDFO\HN_OSL Template.dotx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Shalandria Jones</cp:lastModifiedBy>
  <cp:revision>2</cp:revision>
  <dcterms:created xsi:type="dcterms:W3CDTF">2020-05-27T16:38:00Z</dcterms:created>
  <dcterms:modified xsi:type="dcterms:W3CDTF">2020-05-27T16:38:00Z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0x0101004405BCAE307E7244AEA4A57EAD2A6B2B</vt:lpwstr>
  </property>
</Properties>
</file>