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290D5" w14:textId="77777777" w:rsidR="00D76797" w:rsidRDefault="00D76797"/>
    <w:p w14:paraId="6A9B0123" w14:textId="77777777" w:rsidR="00DD3552" w:rsidRDefault="00DD3552"/>
    <w:p w14:paraId="578779AC" w14:textId="77777777" w:rsidR="00DD3552" w:rsidRDefault="00DD3552"/>
    <w:p w14:paraId="0353B326" w14:textId="77777777" w:rsidR="00DD3552" w:rsidRDefault="00DD3552"/>
    <w:p w14:paraId="3D0C6F5A" w14:textId="77777777" w:rsidR="00DD3552" w:rsidRDefault="00B575B5">
      <w:r>
        <w:t xml:space="preserve"> </w:t>
      </w:r>
    </w:p>
    <w:p w14:paraId="2118B288" w14:textId="77777777" w:rsidR="008362F4" w:rsidRDefault="008362F4"/>
    <w:p w14:paraId="4B85C5ED" w14:textId="77777777" w:rsidR="008362F4" w:rsidRDefault="008362F4"/>
    <w:p w14:paraId="6606E99D" w14:textId="77777777" w:rsidR="008362F4" w:rsidRDefault="008362F4"/>
    <w:p w14:paraId="323D280B" w14:textId="77777777" w:rsidR="008362F4" w:rsidRDefault="008362F4"/>
    <w:p w14:paraId="6F35F912" w14:textId="77777777" w:rsidR="008362F4" w:rsidRPr="008362F4" w:rsidRDefault="008362F4">
      <w:pPr>
        <w:rPr>
          <w:sz w:val="28"/>
          <w:szCs w:val="28"/>
        </w:rPr>
      </w:pPr>
    </w:p>
    <w:p w14:paraId="04A127E5" w14:textId="6EBCCF27" w:rsidR="008362F4" w:rsidRPr="008362F4" w:rsidRDefault="008362F4" w:rsidP="008362F4">
      <w:pPr>
        <w:jc w:val="center"/>
        <w:rPr>
          <w:b/>
          <w:sz w:val="28"/>
          <w:szCs w:val="28"/>
        </w:rPr>
      </w:pPr>
      <w:r w:rsidRPr="008362F4">
        <w:rPr>
          <w:b/>
          <w:sz w:val="28"/>
          <w:szCs w:val="28"/>
        </w:rPr>
        <w:t>SFAC Meeting</w:t>
      </w:r>
      <w:r w:rsidR="000D68BE">
        <w:rPr>
          <w:b/>
          <w:sz w:val="28"/>
          <w:szCs w:val="28"/>
        </w:rPr>
        <w:t xml:space="preserve"> </w:t>
      </w:r>
    </w:p>
    <w:p w14:paraId="04B351A9" w14:textId="5856A2B9" w:rsidR="00C4746C" w:rsidRPr="008362F4" w:rsidRDefault="003865E1" w:rsidP="00C4746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May 28</w:t>
      </w:r>
      <w:r w:rsidR="008362F4" w:rsidRPr="008362F4">
        <w:rPr>
          <w:b/>
          <w:i/>
          <w:sz w:val="28"/>
          <w:szCs w:val="28"/>
        </w:rPr>
        <w:t>, 2020</w:t>
      </w:r>
      <w:r w:rsidR="00C4746C">
        <w:rPr>
          <w:b/>
          <w:i/>
          <w:sz w:val="28"/>
          <w:szCs w:val="28"/>
        </w:rPr>
        <w:t>-(Held Via WebEx)</w:t>
      </w:r>
    </w:p>
    <w:p w14:paraId="2C05BAB5" w14:textId="7AE5C436" w:rsidR="008362F4" w:rsidRPr="008362F4" w:rsidRDefault="003865E1" w:rsidP="008362F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8362F4" w:rsidRPr="008362F4">
        <w:rPr>
          <w:b/>
          <w:i/>
          <w:sz w:val="28"/>
          <w:szCs w:val="28"/>
        </w:rPr>
        <w:t xml:space="preserve">:00 PM – </w:t>
      </w:r>
      <w:r>
        <w:rPr>
          <w:b/>
          <w:i/>
          <w:sz w:val="28"/>
          <w:szCs w:val="28"/>
        </w:rPr>
        <w:t>4</w:t>
      </w:r>
      <w:r w:rsidR="008362F4" w:rsidRPr="008362F4">
        <w:rPr>
          <w:b/>
          <w:i/>
          <w:sz w:val="28"/>
          <w:szCs w:val="28"/>
        </w:rPr>
        <w:t>:</w:t>
      </w:r>
      <w:r w:rsidR="0045743E">
        <w:rPr>
          <w:b/>
          <w:i/>
          <w:sz w:val="28"/>
          <w:szCs w:val="28"/>
        </w:rPr>
        <w:t>0</w:t>
      </w:r>
      <w:r w:rsidR="008362F4" w:rsidRPr="008362F4">
        <w:rPr>
          <w:b/>
          <w:i/>
          <w:sz w:val="28"/>
          <w:szCs w:val="28"/>
        </w:rPr>
        <w:t>0 PM</w:t>
      </w:r>
    </w:p>
    <w:p w14:paraId="72D87C9B" w14:textId="77777777" w:rsidR="008362F4" w:rsidRPr="008362F4" w:rsidRDefault="008362F4" w:rsidP="008362F4">
      <w:pPr>
        <w:jc w:val="center"/>
        <w:rPr>
          <w:sz w:val="28"/>
          <w:szCs w:val="28"/>
        </w:rPr>
      </w:pPr>
    </w:p>
    <w:p w14:paraId="763131C1" w14:textId="77777777" w:rsidR="008362F4" w:rsidRPr="008362F4" w:rsidRDefault="008362F4" w:rsidP="008362F4">
      <w:pPr>
        <w:jc w:val="center"/>
        <w:rPr>
          <w:sz w:val="28"/>
          <w:szCs w:val="28"/>
        </w:rPr>
      </w:pPr>
    </w:p>
    <w:p w14:paraId="584EA53C" w14:textId="77777777" w:rsidR="008362F4" w:rsidRPr="008362F4" w:rsidRDefault="008362F4" w:rsidP="008362F4">
      <w:pPr>
        <w:rPr>
          <w:b/>
          <w:sz w:val="28"/>
          <w:szCs w:val="28"/>
        </w:rPr>
      </w:pPr>
      <w:r w:rsidRPr="008362F4">
        <w:rPr>
          <w:b/>
          <w:sz w:val="28"/>
          <w:szCs w:val="28"/>
        </w:rPr>
        <w:t>AGENDA:</w:t>
      </w:r>
    </w:p>
    <w:p w14:paraId="5C25CCD5" w14:textId="77777777" w:rsidR="008362F4" w:rsidRPr="008362F4" w:rsidRDefault="008362F4" w:rsidP="008362F4">
      <w:pPr>
        <w:rPr>
          <w:b/>
          <w:sz w:val="28"/>
          <w:szCs w:val="28"/>
        </w:rPr>
      </w:pPr>
    </w:p>
    <w:p w14:paraId="312FDFA5" w14:textId="77777777" w:rsidR="008362F4" w:rsidRPr="008362F4" w:rsidRDefault="008362F4" w:rsidP="008362F4">
      <w:pPr>
        <w:rPr>
          <w:b/>
          <w:sz w:val="28"/>
          <w:szCs w:val="28"/>
        </w:rPr>
      </w:pPr>
    </w:p>
    <w:p w14:paraId="62B40A23" w14:textId="77777777" w:rsidR="008362F4" w:rsidRPr="003865E1" w:rsidRDefault="008362F4" w:rsidP="008362F4">
      <w:pPr>
        <w:numPr>
          <w:ilvl w:val="0"/>
          <w:numId w:val="1"/>
        </w:numPr>
        <w:rPr>
          <w:rFonts w:cstheme="minorHAnsi"/>
        </w:rPr>
      </w:pPr>
      <w:r w:rsidRPr="003865E1">
        <w:rPr>
          <w:rFonts w:cstheme="minorHAnsi"/>
        </w:rPr>
        <w:t>Welcome Advisory Fee Committee Members</w:t>
      </w:r>
    </w:p>
    <w:p w14:paraId="35D51F44" w14:textId="77777777" w:rsidR="003865E1" w:rsidRPr="003865E1" w:rsidRDefault="003865E1" w:rsidP="003865E1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3865E1">
        <w:rPr>
          <w:rFonts w:eastAsia="Times New Roman" w:cstheme="minorHAnsi"/>
        </w:rPr>
        <w:t xml:space="preserve">Presentation of Student Life Budget and Registered Student Organizations (RSOs) requests </w:t>
      </w:r>
    </w:p>
    <w:p w14:paraId="17F8C46B" w14:textId="18613FE9" w:rsidR="003865E1" w:rsidRPr="003865E1" w:rsidRDefault="003865E1" w:rsidP="003865E1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3865E1">
        <w:rPr>
          <w:rFonts w:eastAsia="Times New Roman" w:cstheme="minorHAnsi"/>
        </w:rPr>
        <w:t xml:space="preserve">Discussion of recommendations for all requests submitted </w:t>
      </w:r>
    </w:p>
    <w:p w14:paraId="0652CD3E" w14:textId="2A121329" w:rsidR="003865E1" w:rsidRPr="003865E1" w:rsidRDefault="003865E1" w:rsidP="003865E1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3865E1">
        <w:rPr>
          <w:rFonts w:eastAsia="Times New Roman" w:cstheme="minorHAnsi"/>
        </w:rPr>
        <w:t xml:space="preserve">Determine if further discussion is </w:t>
      </w:r>
      <w:r>
        <w:rPr>
          <w:rFonts w:eastAsia="Times New Roman" w:cstheme="minorHAnsi"/>
        </w:rPr>
        <w:t>needed to clarify any</w:t>
      </w:r>
      <w:r w:rsidRPr="003865E1">
        <w:rPr>
          <w:rFonts w:eastAsia="Times New Roman" w:cstheme="minorHAnsi"/>
        </w:rPr>
        <w:t xml:space="preserve"> RSO request</w:t>
      </w:r>
      <w:r>
        <w:rPr>
          <w:rFonts w:eastAsia="Times New Roman" w:cstheme="minorHAnsi"/>
        </w:rPr>
        <w:t>s</w:t>
      </w:r>
    </w:p>
    <w:p w14:paraId="1514BF9E" w14:textId="4BC75FD3" w:rsidR="008362F4" w:rsidRPr="003865E1" w:rsidRDefault="008362F4" w:rsidP="008362F4">
      <w:pPr>
        <w:pStyle w:val="ListParagraph"/>
        <w:numPr>
          <w:ilvl w:val="0"/>
          <w:numId w:val="2"/>
        </w:numPr>
        <w:spacing w:after="240"/>
        <w:rPr>
          <w:rFonts w:eastAsia="Calibri" w:cstheme="minorHAnsi"/>
        </w:rPr>
      </w:pPr>
      <w:r w:rsidRPr="003865E1">
        <w:rPr>
          <w:rFonts w:eastAsia="Calibri" w:cstheme="minorHAnsi"/>
        </w:rPr>
        <w:t>Q &amp; A</w:t>
      </w:r>
    </w:p>
    <w:p w14:paraId="3AB402D6" w14:textId="1596E373" w:rsidR="003865E1" w:rsidRPr="003865E1" w:rsidRDefault="003865E1" w:rsidP="008362F4">
      <w:pPr>
        <w:pStyle w:val="ListParagraph"/>
        <w:numPr>
          <w:ilvl w:val="0"/>
          <w:numId w:val="2"/>
        </w:numPr>
        <w:spacing w:after="240"/>
        <w:rPr>
          <w:rFonts w:eastAsia="Calibri" w:cstheme="minorHAnsi"/>
        </w:rPr>
      </w:pPr>
      <w:r w:rsidRPr="003865E1">
        <w:rPr>
          <w:rFonts w:eastAsia="Times New Roman" w:cstheme="minorHAnsi"/>
        </w:rPr>
        <w:t xml:space="preserve">Schedule next meeting </w:t>
      </w:r>
      <w:r>
        <w:rPr>
          <w:rFonts w:eastAsia="Times New Roman" w:cstheme="minorHAnsi"/>
        </w:rPr>
        <w:t>(</w:t>
      </w:r>
      <w:r w:rsidRPr="003865E1">
        <w:rPr>
          <w:rFonts w:eastAsia="Times New Roman" w:cstheme="minorHAnsi"/>
        </w:rPr>
        <w:t>if re</w:t>
      </w:r>
      <w:r>
        <w:rPr>
          <w:rFonts w:eastAsia="Times New Roman" w:cstheme="minorHAnsi"/>
        </w:rPr>
        <w:t>commended)</w:t>
      </w:r>
    </w:p>
    <w:p w14:paraId="5D0CA972" w14:textId="77777777" w:rsidR="003865E1" w:rsidRDefault="008362F4" w:rsidP="003865E1">
      <w:pPr>
        <w:pStyle w:val="ListParagraph"/>
        <w:numPr>
          <w:ilvl w:val="0"/>
          <w:numId w:val="2"/>
        </w:numPr>
        <w:spacing w:after="240"/>
        <w:rPr>
          <w:rFonts w:eastAsia="Calibri" w:cstheme="minorHAnsi"/>
        </w:rPr>
      </w:pPr>
      <w:r w:rsidRPr="003865E1">
        <w:rPr>
          <w:rFonts w:eastAsia="Calibri" w:cstheme="minorHAnsi"/>
        </w:rPr>
        <w:t>Closing Remarks</w:t>
      </w:r>
    </w:p>
    <w:p w14:paraId="46CE5558" w14:textId="6676223F" w:rsidR="003865E1" w:rsidRPr="003865E1" w:rsidRDefault="003865E1" w:rsidP="003865E1">
      <w:pPr>
        <w:pStyle w:val="ListParagraph"/>
        <w:numPr>
          <w:ilvl w:val="0"/>
          <w:numId w:val="2"/>
        </w:numPr>
        <w:spacing w:after="240"/>
        <w:rPr>
          <w:rFonts w:eastAsia="Calibri" w:cstheme="minorHAnsi"/>
        </w:rPr>
      </w:pPr>
      <w:r w:rsidRPr="003865E1">
        <w:rPr>
          <w:rFonts w:eastAsia="Times New Roman" w:cstheme="minorHAnsi"/>
        </w:rPr>
        <w:t>Meeting Adjourned</w:t>
      </w:r>
    </w:p>
    <w:p w14:paraId="3E98C709" w14:textId="77777777" w:rsidR="008362F4" w:rsidRDefault="008362F4"/>
    <w:sectPr w:rsidR="008362F4" w:rsidSect="004B24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49E25" w14:textId="77777777" w:rsidR="007A6708" w:rsidRDefault="007A6708" w:rsidP="00DD3552">
      <w:r>
        <w:separator/>
      </w:r>
    </w:p>
  </w:endnote>
  <w:endnote w:type="continuationSeparator" w:id="0">
    <w:p w14:paraId="04617081" w14:textId="77777777" w:rsidR="007A6708" w:rsidRDefault="007A6708" w:rsidP="00DD3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C3748" w14:textId="77777777" w:rsidR="00DD3552" w:rsidRDefault="00DD35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90598" w14:textId="77777777" w:rsidR="00DD3552" w:rsidRDefault="00DD35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09BFD" w14:textId="77777777" w:rsidR="00DD3552" w:rsidRDefault="00DD35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ED0B7" w14:textId="77777777" w:rsidR="007A6708" w:rsidRDefault="007A6708" w:rsidP="00DD3552">
      <w:r>
        <w:separator/>
      </w:r>
    </w:p>
  </w:footnote>
  <w:footnote w:type="continuationSeparator" w:id="0">
    <w:p w14:paraId="3E8A1987" w14:textId="77777777" w:rsidR="007A6708" w:rsidRDefault="007A6708" w:rsidP="00DD3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E906D" w14:textId="77777777" w:rsidR="00DD3552" w:rsidRDefault="007A6708">
    <w:pPr>
      <w:pStyle w:val="Header"/>
    </w:pPr>
    <w:r>
      <w:rPr>
        <w:noProof/>
      </w:rPr>
      <w:pict w14:anchorId="78C136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728894" o:spid="_x0000_s2051" type="#_x0000_t75" alt="" style="position:absolute;margin-left:0;margin-top:0;width:599.25pt;height:775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N_OSL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C4118" w14:textId="77777777" w:rsidR="00DD3552" w:rsidRDefault="007A6708">
    <w:pPr>
      <w:pStyle w:val="Header"/>
    </w:pPr>
    <w:r>
      <w:rPr>
        <w:noProof/>
      </w:rPr>
      <w:pict w14:anchorId="275188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728895" o:spid="_x0000_s2050" type="#_x0000_t75" alt="" style="position:absolute;margin-left:0;margin-top:0;width:599.25pt;height:775.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N_OSL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27604" w14:textId="77777777" w:rsidR="00DD3552" w:rsidRDefault="007A6708">
    <w:pPr>
      <w:pStyle w:val="Header"/>
    </w:pPr>
    <w:r>
      <w:rPr>
        <w:noProof/>
      </w:rPr>
      <w:pict w14:anchorId="7DE6A2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728893" o:spid="_x0000_s2049" type="#_x0000_t75" alt="" style="position:absolute;margin-left:0;margin-top:0;width:599.25pt;height:775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N_OSL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015593"/>
    <w:multiLevelType w:val="hybridMultilevel"/>
    <w:tmpl w:val="3B720C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F4"/>
    <w:rsid w:val="000D68BE"/>
    <w:rsid w:val="00234E84"/>
    <w:rsid w:val="00293C53"/>
    <w:rsid w:val="002E3D7C"/>
    <w:rsid w:val="0034513E"/>
    <w:rsid w:val="003865E1"/>
    <w:rsid w:val="003C48BF"/>
    <w:rsid w:val="004161C0"/>
    <w:rsid w:val="0045743E"/>
    <w:rsid w:val="004B2486"/>
    <w:rsid w:val="004F3F39"/>
    <w:rsid w:val="00572D1E"/>
    <w:rsid w:val="007A6708"/>
    <w:rsid w:val="007C4C8C"/>
    <w:rsid w:val="008362F4"/>
    <w:rsid w:val="009557A3"/>
    <w:rsid w:val="00B575B5"/>
    <w:rsid w:val="00C13DDB"/>
    <w:rsid w:val="00C4746C"/>
    <w:rsid w:val="00D03E5B"/>
    <w:rsid w:val="00D709B3"/>
    <w:rsid w:val="00D76797"/>
    <w:rsid w:val="00D87CBE"/>
    <w:rsid w:val="00DD3552"/>
    <w:rsid w:val="00E235A1"/>
    <w:rsid w:val="00E958C3"/>
    <w:rsid w:val="00EB4057"/>
    <w:rsid w:val="00F52A72"/>
    <w:rsid w:val="00FC238F"/>
    <w:rsid w:val="00FC42D7"/>
    <w:rsid w:val="00FD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F87741"/>
  <w15:chartTrackingRefBased/>
  <w15:docId w15:val="{5D6C3F71-1116-4850-8F32-5CC88D78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5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552"/>
  </w:style>
  <w:style w:type="paragraph" w:styleId="Footer">
    <w:name w:val="footer"/>
    <w:basedOn w:val="Normal"/>
    <w:link w:val="FooterChar"/>
    <w:uiPriority w:val="99"/>
    <w:unhideWhenUsed/>
    <w:rsid w:val="00DD35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552"/>
  </w:style>
  <w:style w:type="paragraph" w:styleId="ListParagraph">
    <w:name w:val="List Paragraph"/>
    <w:basedOn w:val="Normal"/>
    <w:uiPriority w:val="34"/>
    <w:qFormat/>
    <w:rsid w:val="008362F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709B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3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ar/folders/tp/7kcnzr3s71j1y0_ymqdjfytc0000gn/T/com.microsoft.Outlook/Outlook%20Temp/HN_OS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05BCAE307E7244AEA4A57EAD2A6B2B" ma:contentTypeVersion="4" ma:contentTypeDescription="Create a new document." ma:contentTypeScope="" ma:versionID="0a78e98464df4c6d9f784d01e2afb2b8">
  <xsd:schema xmlns:xsd="http://www.w3.org/2001/XMLSchema" xmlns:xs="http://www.w3.org/2001/XMLSchema" xmlns:p="http://schemas.microsoft.com/office/2006/metadata/properties" xmlns:ns3="005eb02f-1c13-443d-93e6-71c88dc41083" targetNamespace="http://schemas.microsoft.com/office/2006/metadata/properties" ma:root="true" ma:fieldsID="99b1c9ec10144a584bfdf995763298a0" ns3:_="">
    <xsd:import namespace="005eb02f-1c13-443d-93e6-71c88dc410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eb02f-1c13-443d-93e6-71c88dc410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EDECF2-CFF8-4639-920B-AD18437E7E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139964-4713-4ADE-9437-E5628D9259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DAEE1A-64C3-4F64-A535-088E5F6F8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5eb02f-1c13-443d-93e6-71c88dc41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HN_OSL Template.dotx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Shalandria</dc:creator>
  <cp:keywords/>
  <dc:description/>
  <cp:lastModifiedBy>Shalandria Jones</cp:lastModifiedBy>
  <cp:revision>2</cp:revision>
  <dcterms:created xsi:type="dcterms:W3CDTF">2020-05-28T19:08:00Z</dcterms:created>
  <dcterms:modified xsi:type="dcterms:W3CDTF">2020-05-28T19:08:00Z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0x0101004405BCAE307E7244AEA4A57EAD2A6B2B</vt:lpwstr>
  </property>
</Properties>
</file>